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41" w:rsidRDefault="00051341">
      <w:pPr>
        <w:rPr>
          <w:b/>
          <w:sz w:val="36"/>
          <w:szCs w:val="36"/>
        </w:rPr>
      </w:pPr>
    </w:p>
    <w:p w:rsidR="00DE0355" w:rsidRPr="00397045" w:rsidRDefault="00397045">
      <w:pPr>
        <w:rPr>
          <w:b/>
          <w:sz w:val="36"/>
          <w:szCs w:val="36"/>
        </w:rPr>
      </w:pPr>
      <w:r>
        <w:rPr>
          <w:b/>
          <w:sz w:val="36"/>
          <w:szCs w:val="36"/>
        </w:rPr>
        <w:t xml:space="preserve">David </w:t>
      </w:r>
      <w:proofErr w:type="spellStart"/>
      <w:r>
        <w:rPr>
          <w:b/>
          <w:sz w:val="36"/>
          <w:szCs w:val="36"/>
        </w:rPr>
        <w:t>Alaba</w:t>
      </w:r>
      <w:proofErr w:type="spellEnd"/>
      <w:r>
        <w:rPr>
          <w:b/>
          <w:sz w:val="36"/>
          <w:szCs w:val="36"/>
        </w:rPr>
        <w:t xml:space="preserve"> mit einem Herz fürs Boxen</w:t>
      </w:r>
      <w:r>
        <w:rPr>
          <w:b/>
          <w:sz w:val="36"/>
          <w:szCs w:val="36"/>
        </w:rPr>
        <w:br/>
      </w:r>
      <w:r w:rsidRPr="00397045">
        <w:rPr>
          <w:b/>
          <w:sz w:val="24"/>
          <w:szCs w:val="24"/>
        </w:rPr>
        <w:t xml:space="preserve">Fußballer des Jahres </w:t>
      </w:r>
      <w:r>
        <w:rPr>
          <w:b/>
          <w:sz w:val="24"/>
          <w:szCs w:val="24"/>
        </w:rPr>
        <w:t>feiert</w:t>
      </w:r>
      <w:r w:rsidR="00556649">
        <w:rPr>
          <w:b/>
          <w:sz w:val="24"/>
          <w:szCs w:val="24"/>
        </w:rPr>
        <w:t>e</w:t>
      </w:r>
      <w:r>
        <w:rPr>
          <w:b/>
          <w:sz w:val="24"/>
          <w:szCs w:val="24"/>
        </w:rPr>
        <w:t xml:space="preserve"> </w:t>
      </w:r>
      <w:r w:rsidRPr="00397045">
        <w:rPr>
          <w:b/>
          <w:sz w:val="24"/>
          <w:szCs w:val="24"/>
        </w:rPr>
        <w:t>mit Marcos Nader</w:t>
      </w:r>
      <w:r>
        <w:rPr>
          <w:b/>
          <w:sz w:val="24"/>
          <w:szCs w:val="24"/>
        </w:rPr>
        <w:t xml:space="preserve"> Eröffnung </w:t>
      </w:r>
      <w:r w:rsidR="00556649">
        <w:rPr>
          <w:b/>
          <w:sz w:val="24"/>
          <w:szCs w:val="24"/>
        </w:rPr>
        <w:t>neuer</w:t>
      </w:r>
      <w:r w:rsidRPr="00397045">
        <w:rPr>
          <w:b/>
          <w:sz w:val="24"/>
          <w:szCs w:val="24"/>
        </w:rPr>
        <w:t xml:space="preserve"> Bounce-</w:t>
      </w:r>
      <w:r>
        <w:rPr>
          <w:b/>
          <w:sz w:val="24"/>
          <w:szCs w:val="24"/>
        </w:rPr>
        <w:t>Trainingshallen</w:t>
      </w:r>
      <w:r w:rsidRPr="00397045">
        <w:rPr>
          <w:b/>
          <w:sz w:val="24"/>
          <w:szCs w:val="24"/>
        </w:rPr>
        <w:br/>
      </w:r>
    </w:p>
    <w:p w:rsidR="00556649" w:rsidRPr="007F7640" w:rsidRDefault="00397045">
      <w:pPr>
        <w:rPr>
          <w:b/>
        </w:rPr>
      </w:pPr>
      <w:r w:rsidRPr="007F7640">
        <w:rPr>
          <w:b/>
        </w:rPr>
        <w:t xml:space="preserve">Österreichs Vorzeigefußballer David </w:t>
      </w:r>
      <w:proofErr w:type="spellStart"/>
      <w:r w:rsidRPr="007F7640">
        <w:rPr>
          <w:b/>
        </w:rPr>
        <w:t>Alaba</w:t>
      </w:r>
      <w:proofErr w:type="spellEnd"/>
      <w:r w:rsidRPr="007F7640">
        <w:rPr>
          <w:b/>
        </w:rPr>
        <w:t xml:space="preserve"> </w:t>
      </w:r>
      <w:r w:rsidR="006A593F">
        <w:rPr>
          <w:b/>
        </w:rPr>
        <w:t>hat</w:t>
      </w:r>
      <w:r w:rsidR="00556649" w:rsidRPr="007F7640">
        <w:rPr>
          <w:b/>
        </w:rPr>
        <w:t xml:space="preserve"> ein Herz fürs Boxen. Wenige Stunden vor dem Start der Fußball WM am Donnerstag, 12. Juni 2014 besuchte er seinen Freund Marcos Nader im Boxzentrum Bounce in Wien Ottakring. </w:t>
      </w:r>
      <w:r w:rsidR="006A593F">
        <w:rPr>
          <w:b/>
        </w:rPr>
        <w:t>Mehr als 200 Gäste</w:t>
      </w:r>
      <w:r w:rsidR="005D6BBD" w:rsidRPr="007F7640">
        <w:rPr>
          <w:b/>
        </w:rPr>
        <w:t xml:space="preserve"> waren der Einladung des</w:t>
      </w:r>
      <w:r w:rsidR="00556649" w:rsidRPr="007F7640">
        <w:rPr>
          <w:b/>
        </w:rPr>
        <w:t xml:space="preserve"> </w:t>
      </w:r>
      <w:proofErr w:type="spellStart"/>
      <w:r w:rsidR="00556649" w:rsidRPr="007F7640">
        <w:rPr>
          <w:b/>
        </w:rPr>
        <w:t>Boxclub</w:t>
      </w:r>
      <w:r w:rsidR="005D6BBD" w:rsidRPr="007F7640">
        <w:rPr>
          <w:b/>
        </w:rPr>
        <w:t>s</w:t>
      </w:r>
      <w:proofErr w:type="spellEnd"/>
      <w:r w:rsidR="00556649" w:rsidRPr="007F7640">
        <w:rPr>
          <w:b/>
        </w:rPr>
        <w:t xml:space="preserve"> zur Eröffnung neuer Räumlichkeiten </w:t>
      </w:r>
      <w:r w:rsidR="006A593F">
        <w:rPr>
          <w:b/>
        </w:rPr>
        <w:t>gefolgt</w:t>
      </w:r>
      <w:r w:rsidR="00556649" w:rsidRPr="007F7640">
        <w:rPr>
          <w:b/>
        </w:rPr>
        <w:t xml:space="preserve">. Mit </w:t>
      </w:r>
      <w:r w:rsidR="005D6BBD" w:rsidRPr="007F7640">
        <w:rPr>
          <w:b/>
        </w:rPr>
        <w:t xml:space="preserve">vier Boxhallen und zwei Fitnessräumen auf </w:t>
      </w:r>
      <w:r w:rsidR="00556649" w:rsidRPr="007F7640">
        <w:rPr>
          <w:b/>
        </w:rPr>
        <w:t xml:space="preserve">1.500 Quadratmetern hat man das größte Boxzentrum Österreichs und damit optimale Bedingungen für </w:t>
      </w:r>
      <w:r w:rsidR="005D6BBD" w:rsidRPr="007F7640">
        <w:rPr>
          <w:b/>
        </w:rPr>
        <w:t>das Training im</w:t>
      </w:r>
      <w:r w:rsidR="00556649" w:rsidRPr="007F7640">
        <w:rPr>
          <w:b/>
        </w:rPr>
        <w:t xml:space="preserve"> Spitzen- und Breitensport geschaffen.</w:t>
      </w:r>
    </w:p>
    <w:p w:rsidR="00556649" w:rsidRDefault="00556649">
      <w:r>
        <w:t xml:space="preserve">Sportlicher Leiter des Vereins ist Marcos Bruder </w:t>
      </w:r>
      <w:r w:rsidRPr="007F7640">
        <w:rPr>
          <w:b/>
        </w:rPr>
        <w:t>Daniel</w:t>
      </w:r>
      <w:r w:rsidR="007F7640" w:rsidRPr="007F7640">
        <w:rPr>
          <w:b/>
        </w:rPr>
        <w:t xml:space="preserve"> Nader</w:t>
      </w:r>
      <w:r>
        <w:t xml:space="preserve">. Neben </w:t>
      </w:r>
      <w:proofErr w:type="spellStart"/>
      <w:r>
        <w:t>Alaba</w:t>
      </w:r>
      <w:proofErr w:type="spellEnd"/>
      <w:r>
        <w:t xml:space="preserve"> konnte</w:t>
      </w:r>
      <w:r w:rsidR="005D6BBD">
        <w:t>n</w:t>
      </w:r>
      <w:r>
        <w:t xml:space="preserve"> er und </w:t>
      </w:r>
      <w:r w:rsidR="005D6BBD">
        <w:t>Bounce-</w:t>
      </w:r>
      <w:r>
        <w:t>Vereinsobmann</w:t>
      </w:r>
      <w:r w:rsidR="005D6BBD">
        <w:t xml:space="preserve">, der Unternehmer </w:t>
      </w:r>
      <w:r w:rsidR="005D6BBD" w:rsidRPr="007F7640">
        <w:rPr>
          <w:b/>
        </w:rPr>
        <w:t>Tomas Meinl</w:t>
      </w:r>
      <w:r w:rsidR="005D6BBD">
        <w:t>, weitere prominente</w:t>
      </w:r>
      <w:r>
        <w:t xml:space="preserve"> Sportler begrüßen. So etwa den mehrfachen Thaibox-Weltmeister </w:t>
      </w:r>
      <w:r w:rsidRPr="007F7640">
        <w:rPr>
          <w:b/>
        </w:rPr>
        <w:t xml:space="preserve">Fadi </w:t>
      </w:r>
      <w:proofErr w:type="spellStart"/>
      <w:r w:rsidRPr="007F7640">
        <w:rPr>
          <w:b/>
        </w:rPr>
        <w:t>Merza</w:t>
      </w:r>
      <w:proofErr w:type="spellEnd"/>
      <w:r>
        <w:t xml:space="preserve">, Kickbox-Weltmeisterin </w:t>
      </w:r>
      <w:r w:rsidRPr="007F7640">
        <w:rPr>
          <w:b/>
        </w:rPr>
        <w:t>Nicole Trimmel</w:t>
      </w:r>
      <w:r>
        <w:t xml:space="preserve"> und Eishockey-Star </w:t>
      </w:r>
      <w:r w:rsidRPr="007F7640">
        <w:rPr>
          <w:b/>
        </w:rPr>
        <w:t xml:space="preserve">Oliver </w:t>
      </w:r>
      <w:proofErr w:type="spellStart"/>
      <w:r w:rsidRPr="007F7640">
        <w:rPr>
          <w:b/>
        </w:rPr>
        <w:t>Setzinger</w:t>
      </w:r>
      <w:proofErr w:type="spellEnd"/>
      <w:r>
        <w:t xml:space="preserve">. </w:t>
      </w:r>
    </w:p>
    <w:p w:rsidR="00556649" w:rsidRDefault="00556649">
      <w:r>
        <w:t>In Vertretung von Sportstadt</w:t>
      </w:r>
      <w:r w:rsidR="005D6BBD">
        <w:t xml:space="preserve">rat Christian </w:t>
      </w:r>
      <w:proofErr w:type="spellStart"/>
      <w:r w:rsidR="005D6BBD">
        <w:t>Oxonitsch</w:t>
      </w:r>
      <w:proofErr w:type="spellEnd"/>
      <w:r w:rsidR="005D6BBD">
        <w:t xml:space="preserve"> überbrachte Gemeinderat </w:t>
      </w:r>
      <w:r w:rsidR="005D6BBD" w:rsidRPr="007F7640">
        <w:rPr>
          <w:b/>
        </w:rPr>
        <w:t>Thomas Reindl</w:t>
      </w:r>
      <w:r w:rsidR="005D6BBD">
        <w:t xml:space="preserve"> die Grüße der Stadt. Zuvor hatte sich bereits Bezirksvorsteher </w:t>
      </w:r>
      <w:r w:rsidR="005D6BBD" w:rsidRPr="007F7640">
        <w:rPr>
          <w:b/>
        </w:rPr>
        <w:t>Franz Prokop</w:t>
      </w:r>
      <w:r w:rsidR="005D6BBD">
        <w:t xml:space="preserve"> sowie die Bezirksräte </w:t>
      </w:r>
      <w:r w:rsidR="005D6BBD" w:rsidRPr="007F7640">
        <w:rPr>
          <w:b/>
        </w:rPr>
        <w:t xml:space="preserve">Andreas </w:t>
      </w:r>
      <w:proofErr w:type="spellStart"/>
      <w:r w:rsidR="005D6BBD" w:rsidRPr="007F7640">
        <w:rPr>
          <w:b/>
        </w:rPr>
        <w:t>Balkovics</w:t>
      </w:r>
      <w:proofErr w:type="spellEnd"/>
      <w:r w:rsidR="005D6BBD">
        <w:t xml:space="preserve"> und </w:t>
      </w:r>
      <w:r w:rsidR="005D6BBD" w:rsidRPr="007F7640">
        <w:rPr>
          <w:b/>
        </w:rPr>
        <w:t xml:space="preserve">Stefan </w:t>
      </w:r>
      <w:proofErr w:type="spellStart"/>
      <w:r w:rsidR="005D6BBD" w:rsidRPr="007F7640">
        <w:rPr>
          <w:b/>
        </w:rPr>
        <w:t>Trittner</w:t>
      </w:r>
      <w:proofErr w:type="spellEnd"/>
      <w:r w:rsidR="005D6BBD">
        <w:t xml:space="preserve"> sowie Jugendkoordinator und Sohn des Bürgermeisters, </w:t>
      </w:r>
      <w:r w:rsidR="005D6BBD" w:rsidRPr="007F7640">
        <w:rPr>
          <w:b/>
        </w:rPr>
        <w:t>Bernhard Häupl</w:t>
      </w:r>
      <w:r w:rsidR="005D6BBD">
        <w:t xml:space="preserve"> vom neuen Trainingszentrum ebenso beeindruckt gezeigt, wie</w:t>
      </w:r>
      <w:r w:rsidR="007F7640">
        <w:t xml:space="preserve"> Reporter-Legende </w:t>
      </w:r>
      <w:r w:rsidR="007F7640" w:rsidRPr="007F7640">
        <w:rPr>
          <w:b/>
        </w:rPr>
        <w:t>Sigi Bergmann</w:t>
      </w:r>
      <w:r w:rsidR="007F7640">
        <w:t xml:space="preserve">, BSO-Geschäftsführerin </w:t>
      </w:r>
      <w:r w:rsidR="007F7640" w:rsidRPr="007F7640">
        <w:rPr>
          <w:b/>
        </w:rPr>
        <w:t>Barbara Spindler</w:t>
      </w:r>
      <w:r w:rsidR="007F7640">
        <w:t xml:space="preserve">, Künstlerin </w:t>
      </w:r>
      <w:r w:rsidR="007F7640" w:rsidRPr="007F7640">
        <w:rPr>
          <w:b/>
        </w:rPr>
        <w:t xml:space="preserve">Sabine </w:t>
      </w:r>
      <w:proofErr w:type="spellStart"/>
      <w:r w:rsidR="007F7640" w:rsidRPr="007F7640">
        <w:rPr>
          <w:b/>
        </w:rPr>
        <w:t>Wiedenhofer</w:t>
      </w:r>
      <w:proofErr w:type="spellEnd"/>
      <w:r w:rsidR="007F7640">
        <w:t xml:space="preserve">, Burgtheater-Schauspieler </w:t>
      </w:r>
      <w:r w:rsidR="007F7640" w:rsidRPr="007F7640">
        <w:rPr>
          <w:b/>
        </w:rPr>
        <w:t>Hanno Pöschl</w:t>
      </w:r>
      <w:r w:rsidR="007F7640">
        <w:t xml:space="preserve"> sowie Investmentbanker </w:t>
      </w:r>
      <w:r w:rsidR="007F7640" w:rsidRPr="007F7640">
        <w:rPr>
          <w:b/>
        </w:rPr>
        <w:t xml:space="preserve">Norbert </w:t>
      </w:r>
      <w:proofErr w:type="spellStart"/>
      <w:r w:rsidR="007F7640" w:rsidRPr="007F7640">
        <w:rPr>
          <w:b/>
        </w:rPr>
        <w:t>Briegelhuber</w:t>
      </w:r>
      <w:proofErr w:type="spellEnd"/>
      <w:r w:rsidR="007F7640">
        <w:t xml:space="preserve">. </w:t>
      </w:r>
    </w:p>
    <w:p w:rsidR="007F7640" w:rsidRDefault="007F7640">
      <w:r>
        <w:t xml:space="preserve">Der Boxverband war durch Präsident </w:t>
      </w:r>
      <w:r w:rsidRPr="007F7640">
        <w:rPr>
          <w:b/>
        </w:rPr>
        <w:t>Roman Nader</w:t>
      </w:r>
      <w:r>
        <w:t xml:space="preserve">, Sportdirektor </w:t>
      </w:r>
      <w:r w:rsidRPr="007F7640">
        <w:rPr>
          <w:b/>
        </w:rPr>
        <w:t xml:space="preserve">Marius </w:t>
      </w:r>
      <w:proofErr w:type="spellStart"/>
      <w:r w:rsidRPr="007F7640">
        <w:rPr>
          <w:b/>
        </w:rPr>
        <w:t>Korner</w:t>
      </w:r>
      <w:proofErr w:type="spellEnd"/>
      <w:r>
        <w:t xml:space="preserve"> sowie durch den Wiener Verbandspräsidenten </w:t>
      </w:r>
      <w:r w:rsidRPr="007F7640">
        <w:rPr>
          <w:b/>
        </w:rPr>
        <w:t xml:space="preserve">Norbert </w:t>
      </w:r>
      <w:proofErr w:type="spellStart"/>
      <w:r w:rsidRPr="007F7640">
        <w:rPr>
          <w:b/>
        </w:rPr>
        <w:t>Ebetshuber</w:t>
      </w:r>
      <w:proofErr w:type="spellEnd"/>
      <w:r>
        <w:t xml:space="preserve"> vertreten. </w:t>
      </w:r>
    </w:p>
    <w:p w:rsidR="00AD68D8" w:rsidRPr="00AD68D8" w:rsidRDefault="00AD68D8">
      <w:pPr>
        <w:rPr>
          <w:b/>
        </w:rPr>
      </w:pPr>
      <w:r>
        <w:rPr>
          <w:b/>
        </w:rPr>
        <w:t>Sportliches Ziel Olympische Spiele</w:t>
      </w:r>
    </w:p>
    <w:p w:rsidR="007F7640" w:rsidRDefault="007F7640">
      <w:r>
        <w:t xml:space="preserve">Vereinspräsident Tomas Meinl nannte als sportliches Ziel, junge Boxer an internationale Wettkämpfe wie EU-Meisterschaften, Europameisterschaften, Weltmeisterschaften und Olympische Spiele heranzuführen. Trainer Daniel Nader nannte als die aktuell größten Hoffnungsträger des Vereins </w:t>
      </w:r>
      <w:r w:rsidR="00AD68D8">
        <w:t xml:space="preserve">den kürzlich eingebürgerten </w:t>
      </w:r>
      <w:proofErr w:type="spellStart"/>
      <w:r w:rsidRPr="003512F5">
        <w:rPr>
          <w:b/>
        </w:rPr>
        <w:t>Howig</w:t>
      </w:r>
      <w:proofErr w:type="spellEnd"/>
      <w:r w:rsidRPr="003512F5">
        <w:rPr>
          <w:b/>
        </w:rPr>
        <w:t xml:space="preserve"> </w:t>
      </w:r>
      <w:proofErr w:type="spellStart"/>
      <w:r w:rsidRPr="003512F5">
        <w:rPr>
          <w:b/>
        </w:rPr>
        <w:t>Gregorian</w:t>
      </w:r>
      <w:proofErr w:type="spellEnd"/>
      <w:r w:rsidRPr="003512F5">
        <w:rPr>
          <w:b/>
        </w:rPr>
        <w:t xml:space="preserve">, </w:t>
      </w:r>
      <w:r w:rsidR="00EE5223" w:rsidRPr="00EE5223">
        <w:t>Sportstudent</w:t>
      </w:r>
      <w:r w:rsidR="00EE5223">
        <w:rPr>
          <w:b/>
        </w:rPr>
        <w:t xml:space="preserve"> </w:t>
      </w:r>
      <w:r w:rsidR="00AD68D8" w:rsidRPr="003512F5">
        <w:rPr>
          <w:b/>
        </w:rPr>
        <w:t xml:space="preserve">Michael </w:t>
      </w:r>
      <w:proofErr w:type="spellStart"/>
      <w:r w:rsidR="00AD68D8" w:rsidRPr="003512F5">
        <w:rPr>
          <w:b/>
        </w:rPr>
        <w:t>Gunitzberger</w:t>
      </w:r>
      <w:proofErr w:type="spellEnd"/>
      <w:r w:rsidR="00EE5223">
        <w:t xml:space="preserve"> </w:t>
      </w:r>
      <w:r w:rsidR="00AD68D8">
        <w:t xml:space="preserve">und Schwergewichtler </w:t>
      </w:r>
      <w:r w:rsidR="00AD68D8" w:rsidRPr="003512F5">
        <w:rPr>
          <w:b/>
        </w:rPr>
        <w:t>Stefan Nikolic</w:t>
      </w:r>
      <w:r w:rsidR="00AD68D8">
        <w:t xml:space="preserve">, der am gleichen Tag die schriftliche Matura absolvierte. </w:t>
      </w:r>
    </w:p>
    <w:p w:rsidR="00AD68D8" w:rsidRDefault="00AD68D8">
      <w:r>
        <w:t xml:space="preserve">Nader kündigte jedoch auch die Fortsetzung der </w:t>
      </w:r>
      <w:r w:rsidR="003512F5">
        <w:t>Profi-</w:t>
      </w:r>
      <w:r>
        <w:t xml:space="preserve">Karriere seines Bruders Marcos an. Nähere Details dazu sind schon fixiert aber noch nicht spruchreif. </w:t>
      </w:r>
    </w:p>
    <w:p w:rsidR="003512F5" w:rsidRPr="003512F5" w:rsidRDefault="003512F5">
      <w:pPr>
        <w:rPr>
          <w:b/>
        </w:rPr>
      </w:pPr>
      <w:r>
        <w:rPr>
          <w:b/>
        </w:rPr>
        <w:t xml:space="preserve">David </w:t>
      </w:r>
      <w:proofErr w:type="spellStart"/>
      <w:r>
        <w:rPr>
          <w:b/>
        </w:rPr>
        <w:t>Alaba</w:t>
      </w:r>
      <w:proofErr w:type="spellEnd"/>
      <w:r>
        <w:rPr>
          <w:b/>
        </w:rPr>
        <w:t xml:space="preserve"> mit Lust auf Boxtraining</w:t>
      </w:r>
    </w:p>
    <w:p w:rsidR="00AD68D8" w:rsidRDefault="00256126">
      <w:r>
        <w:t xml:space="preserve">David </w:t>
      </w:r>
      <w:proofErr w:type="spellStart"/>
      <w:r>
        <w:t>Alaba</w:t>
      </w:r>
      <w:proofErr w:type="spellEnd"/>
      <w:r>
        <w:t xml:space="preserve"> war von den neuen Räumen</w:t>
      </w:r>
      <w:r w:rsidR="00AD68D8">
        <w:t xml:space="preserve"> im </w:t>
      </w:r>
      <w:proofErr w:type="spellStart"/>
      <w:r w:rsidR="00AD68D8">
        <w:t>Boxclub</w:t>
      </w:r>
      <w:proofErr w:type="spellEnd"/>
      <w:r w:rsidR="00AD68D8">
        <w:t xml:space="preserve"> Bounce schwer beeindruckt</w:t>
      </w:r>
      <w:r>
        <w:t>.</w:t>
      </w:r>
      <w:r w:rsidR="00AD68D8">
        <w:t xml:space="preserve"> </w:t>
      </w:r>
      <w:r>
        <w:t>Er hat</w:t>
      </w:r>
      <w:r w:rsidR="00AD68D8">
        <w:t xml:space="preserve"> Lust, </w:t>
      </w:r>
      <w:r w:rsidR="00EE5223">
        <w:t>wieder</w:t>
      </w:r>
      <w:r>
        <w:t xml:space="preserve"> einmal hier zu trainieren</w:t>
      </w:r>
      <w:r w:rsidR="00AD68D8">
        <w:t xml:space="preserve"> </w:t>
      </w:r>
      <w:r>
        <w:t>s</w:t>
      </w:r>
      <w:r w:rsidR="00EE5223">
        <w:t>obald</w:t>
      </w:r>
      <w:r w:rsidR="00AD68D8">
        <w:t xml:space="preserve"> seine Bauchmuskelzerrung abgeklungen ist</w:t>
      </w:r>
      <w:r>
        <w:t>.</w:t>
      </w:r>
    </w:p>
    <w:p w:rsidR="003512F5" w:rsidRDefault="003512F5"/>
    <w:p w:rsidR="003512F5" w:rsidRDefault="003512F5"/>
    <w:p w:rsidR="00256126" w:rsidRDefault="00256126">
      <w:pPr>
        <w:rPr>
          <w:b/>
        </w:rPr>
      </w:pPr>
      <w:r>
        <w:rPr>
          <w:b/>
        </w:rPr>
        <w:br w:type="column"/>
      </w:r>
    </w:p>
    <w:p w:rsidR="003512F5" w:rsidRPr="003512F5" w:rsidRDefault="003512F5">
      <w:pPr>
        <w:rPr>
          <w:b/>
        </w:rPr>
      </w:pPr>
      <w:bookmarkStart w:id="0" w:name="_GoBack"/>
      <w:bookmarkEnd w:id="0"/>
      <w:r>
        <w:rPr>
          <w:b/>
        </w:rPr>
        <w:t>Stadt Wien wird Verein mit Rat und Tat unterstützen</w:t>
      </w:r>
    </w:p>
    <w:p w:rsidR="00AD68D8" w:rsidRDefault="00AD68D8">
      <w:r>
        <w:t xml:space="preserve">Gemeinderat Thomas Reindl betonte in seinen Eröffnungsgrußworten, Initiativen für den Sport wie jene des </w:t>
      </w:r>
      <w:proofErr w:type="spellStart"/>
      <w:r>
        <w:t>Boxclubs</w:t>
      </w:r>
      <w:proofErr w:type="spellEnd"/>
      <w:r>
        <w:t xml:space="preserve"> Bounce brauche Wien. Er dankte namens der Stadt und versprach, den Klub künftig mit Rat und Tat zu unterstützen. </w:t>
      </w:r>
    </w:p>
    <w:p w:rsidR="003512F5" w:rsidRPr="003512F5" w:rsidRDefault="003512F5">
      <w:pPr>
        <w:rPr>
          <w:b/>
        </w:rPr>
      </w:pPr>
      <w:r w:rsidRPr="003512F5">
        <w:rPr>
          <w:b/>
        </w:rPr>
        <w:t>Bezirksvorsteher Prokop stolz auf Initiative in Ottakring</w:t>
      </w:r>
    </w:p>
    <w:p w:rsidR="00AD68D8" w:rsidRDefault="00AD68D8">
      <w:r>
        <w:t xml:space="preserve">Bezirksvorsteher Franz Prokop zeigte sich stolz, dass die Initiative für das größte Boxzentrum des Landes in seinem Bezirk verwirklicht wurde. Die Umsicht und Professionalität, mit der dieses Projekt verwirklicht wurde, ist beeindruckend. </w:t>
      </w:r>
    </w:p>
    <w:p w:rsidR="003512F5" w:rsidRPr="003512F5" w:rsidRDefault="003512F5">
      <w:pPr>
        <w:rPr>
          <w:b/>
        </w:rPr>
      </w:pPr>
      <w:r>
        <w:rPr>
          <w:b/>
        </w:rPr>
        <w:t>Idealer Ausgleich für Wirtschaft und Kunst</w:t>
      </w:r>
    </w:p>
    <w:p w:rsidR="00AD68D8" w:rsidRDefault="00AD68D8">
      <w:r>
        <w:t xml:space="preserve">Künstlerin Sabine </w:t>
      </w:r>
      <w:proofErr w:type="spellStart"/>
      <w:r>
        <w:t>Wiedenhofer</w:t>
      </w:r>
      <w:proofErr w:type="spellEnd"/>
      <w:r>
        <w:t xml:space="preserve"> und Bankmanager Norbert </w:t>
      </w:r>
      <w:proofErr w:type="spellStart"/>
      <w:r>
        <w:t>Brigelhuber</w:t>
      </w:r>
      <w:proofErr w:type="spellEnd"/>
      <w:r>
        <w:t xml:space="preserve"> bezeichneten Boxen als idealen Ausgleich zur beruflichen Tätigkeit. </w:t>
      </w:r>
    </w:p>
    <w:p w:rsidR="007F7640" w:rsidRDefault="007F7640"/>
    <w:p w:rsidR="00051341" w:rsidRPr="003512F5" w:rsidRDefault="003512F5">
      <w:pPr>
        <w:rPr>
          <w:b/>
        </w:rPr>
      </w:pPr>
      <w:r w:rsidRPr="003512F5">
        <w:rPr>
          <w:b/>
          <w:noProof/>
          <w:lang w:eastAsia="de-AT"/>
        </w:rPr>
        <w:t>Rückfragen</w:t>
      </w:r>
    </w:p>
    <w:p w:rsidR="00056BCE" w:rsidRDefault="00056BCE">
      <w:r>
        <w:t>Dr. Christoph Bruckner</w:t>
      </w:r>
      <w:r>
        <w:br/>
        <w:t>Die Kommunikationsberater</w:t>
      </w:r>
      <w:r>
        <w:br/>
        <w:t xml:space="preserve">PR-Beauftragter </w:t>
      </w:r>
      <w:proofErr w:type="spellStart"/>
      <w:r>
        <w:t>Boxclub</w:t>
      </w:r>
      <w:proofErr w:type="spellEnd"/>
      <w:r>
        <w:t xml:space="preserve"> Bounce</w:t>
      </w:r>
      <w:r w:rsidR="00402893">
        <w:br/>
        <w:t>Tel: ++43 1 230 60 3610</w:t>
      </w:r>
      <w:r w:rsidR="00402893">
        <w:br/>
        <w:t>Mail: christoph.bruckner@diekommunikationsberater.at</w:t>
      </w:r>
    </w:p>
    <w:p w:rsidR="00056BCE" w:rsidRDefault="00056BCE"/>
    <w:sectPr w:rsidR="00056BC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23" w:rsidRDefault="00EE5223" w:rsidP="00051341">
      <w:pPr>
        <w:spacing w:after="0" w:line="240" w:lineRule="auto"/>
      </w:pPr>
      <w:r>
        <w:separator/>
      </w:r>
    </w:p>
  </w:endnote>
  <w:endnote w:type="continuationSeparator" w:id="0">
    <w:p w:rsidR="00EE5223" w:rsidRDefault="00EE5223" w:rsidP="0005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23" w:rsidRDefault="00EE5223" w:rsidP="00051341">
      <w:pPr>
        <w:spacing w:after="0" w:line="240" w:lineRule="auto"/>
      </w:pPr>
      <w:r>
        <w:separator/>
      </w:r>
    </w:p>
  </w:footnote>
  <w:footnote w:type="continuationSeparator" w:id="0">
    <w:p w:rsidR="00EE5223" w:rsidRDefault="00EE5223" w:rsidP="00051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23" w:rsidRDefault="00EE5223">
    <w:pPr>
      <w:pStyle w:val="Kopfzeile"/>
    </w:pPr>
    <w:r>
      <w:rPr>
        <w:noProof/>
        <w:lang w:eastAsia="de-AT"/>
      </w:rPr>
      <w:drawing>
        <wp:inline distT="0" distB="0" distL="0" distR="0" wp14:anchorId="147CC5D8">
          <wp:extent cx="5723890" cy="1085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890" cy="10858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55"/>
    <w:rsid w:val="00051341"/>
    <w:rsid w:val="00056BCE"/>
    <w:rsid w:val="001508F4"/>
    <w:rsid w:val="00237577"/>
    <w:rsid w:val="00256126"/>
    <w:rsid w:val="003512F5"/>
    <w:rsid w:val="00397045"/>
    <w:rsid w:val="00402893"/>
    <w:rsid w:val="004E208B"/>
    <w:rsid w:val="005153F6"/>
    <w:rsid w:val="00556649"/>
    <w:rsid w:val="005D6BBD"/>
    <w:rsid w:val="0063158C"/>
    <w:rsid w:val="00631FD4"/>
    <w:rsid w:val="006A593F"/>
    <w:rsid w:val="007C3666"/>
    <w:rsid w:val="007F7640"/>
    <w:rsid w:val="00991D5C"/>
    <w:rsid w:val="00AD68D8"/>
    <w:rsid w:val="00DE0355"/>
    <w:rsid w:val="00EE52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2BFAF00-5516-4133-9083-120D6CE0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13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341"/>
  </w:style>
  <w:style w:type="paragraph" w:styleId="Fuzeile">
    <w:name w:val="footer"/>
    <w:basedOn w:val="Standard"/>
    <w:link w:val="FuzeileZchn"/>
    <w:uiPriority w:val="99"/>
    <w:unhideWhenUsed/>
    <w:rsid w:val="000513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1341"/>
  </w:style>
  <w:style w:type="character" w:styleId="Hyperlink">
    <w:name w:val="Hyperlink"/>
    <w:basedOn w:val="Absatz-Standardschriftart"/>
    <w:uiPriority w:val="99"/>
    <w:unhideWhenUsed/>
    <w:rsid w:val="004E2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5C74367</Template>
  <TotalTime>0</TotalTime>
  <Pages>2</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christoph.bruckner@diekommunikationsberater.at</dc:creator>
  <cp:keywords/>
  <dc:description/>
  <cp:lastModifiedBy>christoph.bruckner@diekommunikationsberater.at</cp:lastModifiedBy>
  <cp:revision>4</cp:revision>
  <dcterms:created xsi:type="dcterms:W3CDTF">2014-06-12T20:01:00Z</dcterms:created>
  <dcterms:modified xsi:type="dcterms:W3CDTF">2014-06-12T20:45:00Z</dcterms:modified>
</cp:coreProperties>
</file>